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45FD" w14:textId="77777777" w:rsidR="004436DD" w:rsidRDefault="001528B6" w:rsidP="002777A5">
      <w:r>
        <w:rPr>
          <w:noProof/>
        </w:rPr>
        <w:drawing>
          <wp:anchor distT="0" distB="0" distL="114300" distR="114300" simplePos="0" relativeHeight="251662336" behindDoc="1" locked="0" layoutInCell="1" allowOverlap="1" wp14:anchorId="00ECDD38" wp14:editId="19EF6C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0681200"/>
            <wp:effectExtent l="0" t="0" r="635" b="0"/>
            <wp:wrapNone/>
            <wp:docPr id="610824758" name="Picture 1" descr="A poster of a retirement semin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24758" name="Picture 1" descr="A poster of a retirement semin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F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E1546" wp14:editId="2FF2D5C4">
                <wp:simplePos x="0" y="0"/>
                <wp:positionH relativeFrom="column">
                  <wp:posOffset>3950970</wp:posOffset>
                </wp:positionH>
                <wp:positionV relativeFrom="paragraph">
                  <wp:posOffset>6213164</wp:posOffset>
                </wp:positionV>
                <wp:extent cx="2514600" cy="1487805"/>
                <wp:effectExtent l="0" t="0" r="0" b="1079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8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1589C" w14:textId="77777777" w:rsidR="007263BE" w:rsidRPr="007263BE" w:rsidRDefault="007263BE">
                            <w:pPr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E15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1pt;margin-top:489.25pt;width:198pt;height:11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" filled="f" stroked="f">
                <v:textbox inset="0,0,0,0">
                  <w:txbxContent>
                    <w:p w14:paraId="3E61589C" w14:textId="77777777" w:rsidR="007263BE" w:rsidRPr="007263BE" w:rsidRDefault="007263BE">
                      <w:pPr>
                        <w:rPr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sz w:val="32"/>
                          <w:szCs w:val="32"/>
                          <w:lang w:val="en-GB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0F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F8C4C" wp14:editId="13B5F167">
                <wp:simplePos x="0" y="0"/>
                <wp:positionH relativeFrom="column">
                  <wp:posOffset>-160020</wp:posOffset>
                </wp:positionH>
                <wp:positionV relativeFrom="paragraph">
                  <wp:posOffset>7895590</wp:posOffset>
                </wp:positionV>
                <wp:extent cx="3772535" cy="960755"/>
                <wp:effectExtent l="0" t="0" r="12065" b="44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C1FCA" w14:textId="189550D9" w:rsidR="007263BE" w:rsidRDefault="007E3C5A" w:rsidP="007263BE">
                            <w:pPr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Book via L&amp;D Prospectus</w:t>
                            </w:r>
                          </w:p>
                          <w:p w14:paraId="6C103A20" w14:textId="0F6CA865" w:rsidR="007E3C5A" w:rsidRPr="007263BE" w:rsidRDefault="007E3C5A" w:rsidP="007263BE">
                            <w:pPr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Available dates: 5 Feb, 20 Apr, 21 Jul, 22 Sept and 25 Nov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F8C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12.6pt;margin-top:621.7pt;width:297.05pt;height:7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" filled="f" stroked="f">
                <v:textbox inset="0,0,0,0">
                  <w:txbxContent>
                    <w:p w14:paraId="554C1FCA" w14:textId="189550D9" w:rsidR="007263BE" w:rsidRDefault="007E3C5A" w:rsidP="007263BE">
                      <w:pPr>
                        <w:rPr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sz w:val="32"/>
                          <w:szCs w:val="32"/>
                          <w:lang w:val="en-GB"/>
                        </w:rPr>
                        <w:t>Book via L&amp;D Prospectus</w:t>
                      </w:r>
                    </w:p>
                    <w:p w14:paraId="6C103A20" w14:textId="0F6CA865" w:rsidR="007E3C5A" w:rsidRPr="007263BE" w:rsidRDefault="007E3C5A" w:rsidP="007263BE">
                      <w:pPr>
                        <w:rPr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sz w:val="32"/>
                          <w:szCs w:val="32"/>
                          <w:lang w:val="en-GB"/>
                        </w:rPr>
                        <w:t>Available dates: 5 Feb, 20 Apr, 21 Jul, 22 Sept and 25 Nov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436DD" w:rsidSect="002777A5">
      <w:pgSz w:w="11900" w:h="16840"/>
      <w:pgMar w:top="1440" w:right="804" w:bottom="1440" w:left="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49"/>
    <w:rsid w:val="000313F0"/>
    <w:rsid w:val="001528B6"/>
    <w:rsid w:val="002777A5"/>
    <w:rsid w:val="00306AE4"/>
    <w:rsid w:val="003613F6"/>
    <w:rsid w:val="003C7B91"/>
    <w:rsid w:val="004436DD"/>
    <w:rsid w:val="00495249"/>
    <w:rsid w:val="004D00FA"/>
    <w:rsid w:val="00521C05"/>
    <w:rsid w:val="005B516E"/>
    <w:rsid w:val="005E12CB"/>
    <w:rsid w:val="0064412C"/>
    <w:rsid w:val="007263BE"/>
    <w:rsid w:val="007E3C5A"/>
    <w:rsid w:val="007E6D55"/>
    <w:rsid w:val="00A60E80"/>
    <w:rsid w:val="00C80645"/>
    <w:rsid w:val="00E7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2444"/>
  <w15:chartTrackingRefBased/>
  <w15:docId w15:val="{03338664-EC2D-4DCC-96ED-DC4E2015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6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\AppData\Local\Microsoft\Windows\INetCache\Content.Outlook\8PHZUDAZ\Oaktree%20RetirementPlanningSeminar2024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F64843BEB764E86BEC2F161BF7095" ma:contentTypeVersion="0" ma:contentTypeDescription="Create a new document." ma:contentTypeScope="" ma:versionID="1c57a859dd57a79a11b7cf3589372c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EE254-202E-4DC6-834D-6F372F592C00}"/>
</file>

<file path=customXml/itemProps2.xml><?xml version="1.0" encoding="utf-8"?>
<ds:datastoreItem xmlns:ds="http://schemas.openxmlformats.org/officeDocument/2006/customXml" ds:itemID="{45BFF722-4744-4F43-B452-21BF92925328}"/>
</file>

<file path=customXml/itemProps3.xml><?xml version="1.0" encoding="utf-8"?>
<ds:datastoreItem xmlns:ds="http://schemas.openxmlformats.org/officeDocument/2006/customXml" ds:itemID="{7EDDAAC2-B29D-4702-9DCE-3B04C03F2EFA}"/>
</file>

<file path=customXml/itemProps4.xml><?xml version="1.0" encoding="utf-8"?>
<ds:datastoreItem xmlns:ds="http://schemas.openxmlformats.org/officeDocument/2006/customXml" ds:itemID="{17CF6DCA-2AC7-46E4-B8AE-54E116DA1324}"/>
</file>

<file path=docProps/app.xml><?xml version="1.0" encoding="utf-8"?>
<Properties xmlns="http://schemas.openxmlformats.org/officeDocument/2006/extended-properties" xmlns:vt="http://schemas.openxmlformats.org/officeDocument/2006/docPropsVTypes">
  <Template>Oaktree RetirementPlanningSeminar2024 V2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for Retirement Poster</dc:title>
  <dc:subject/>
  <dc:creator>victoria frahill-jones</dc:creator>
  <cp:keywords/>
  <dc:description/>
  <cp:lastModifiedBy>Laura Watson</cp:lastModifiedBy>
  <cp:revision>2</cp:revision>
  <dcterms:created xsi:type="dcterms:W3CDTF">2025-08-13T13:51:00Z</dcterms:created>
  <dcterms:modified xsi:type="dcterms:W3CDTF">2025-08-13T13:51:00Z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0x010100ACDF64843BEB764E86BEC2F161BF7095</vt:lpwstr>
  </property>
</Properties>
</file>